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65" w:rsidRDefault="009F669B" w:rsidP="009F669B">
      <w:pPr>
        <w:pStyle w:val="Rubrik1"/>
      </w:pPr>
      <w:bookmarkStart w:id="0" w:name="_GoBack"/>
      <w:bookmarkEnd w:id="0"/>
      <w:r>
        <w:t>Beslutsunderlag investeringsprojekt</w:t>
      </w:r>
      <w:r w:rsidR="00871A41">
        <w:t xml:space="preserve"> (checklista)</w:t>
      </w:r>
    </w:p>
    <w:p w:rsidR="00734FB2" w:rsidRDefault="00734FB2" w:rsidP="009F669B">
      <w:pPr>
        <w:pStyle w:val="Brdtext"/>
        <w:rPr>
          <w:b/>
        </w:rPr>
      </w:pPr>
    </w:p>
    <w:p w:rsidR="00734FB2" w:rsidRDefault="00734FB2" w:rsidP="009F669B">
      <w:pPr>
        <w:pStyle w:val="Brdtext"/>
        <w:rPr>
          <w:b/>
        </w:rPr>
      </w:pPr>
      <w:r>
        <w:rPr>
          <w:b/>
        </w:rPr>
        <w:t>Sammanfattande beskrivning av objektet</w:t>
      </w:r>
    </w:p>
    <w:p w:rsidR="001C384F" w:rsidRDefault="001C384F" w:rsidP="009F669B">
      <w:pPr>
        <w:pStyle w:val="Brdtext"/>
        <w:rPr>
          <w:b/>
        </w:rPr>
      </w:pPr>
    </w:p>
    <w:p w:rsidR="009F669B" w:rsidRDefault="009F669B" w:rsidP="009F669B">
      <w:pPr>
        <w:pStyle w:val="Brdtext"/>
        <w:rPr>
          <w:b/>
        </w:rPr>
      </w:pPr>
      <w:r>
        <w:rPr>
          <w:b/>
        </w:rPr>
        <w:t>Behovsbeskrivning</w:t>
      </w:r>
    </w:p>
    <w:p w:rsidR="009F669B" w:rsidRDefault="009F669B" w:rsidP="009F669B">
      <w:pPr>
        <w:pStyle w:val="Brdtext"/>
      </w:pPr>
      <w:r w:rsidRPr="009F669B">
        <w:t>Varför vill vi bygga objektet?</w:t>
      </w:r>
      <w:r>
        <w:t xml:space="preserve"> Vilket behov ser vi? Hur uppfyller vi</w:t>
      </w:r>
      <w:r w:rsidR="00FA3F5B">
        <w:t xml:space="preserve"> (i</w:t>
      </w:r>
      <w:r>
        <w:t>nte</w:t>
      </w:r>
      <w:r w:rsidR="00FA3F5B">
        <w:t>)</w:t>
      </w:r>
      <w:r>
        <w:t xml:space="preserve"> det behovet i nuläget? Vilka är målgrupperna</w:t>
      </w:r>
      <w:r w:rsidR="00FA3F5B">
        <w:t xml:space="preserve"> (ålder, geografi</w:t>
      </w:r>
      <w:r w:rsidR="001325FA">
        <w:t>skt</w:t>
      </w:r>
      <w:r w:rsidR="00734FB2">
        <w:t xml:space="preserve"> upptagningsområde</w:t>
      </w:r>
      <w:r w:rsidR="0034672C">
        <w:t>, socioekonomisk status</w:t>
      </w:r>
      <w:r w:rsidR="001325FA">
        <w:t>)</w:t>
      </w:r>
      <w:r>
        <w:t xml:space="preserve">? </w:t>
      </w:r>
      <w:r w:rsidR="00FA56CA">
        <w:t>Vilka är konsekvenserna om behovet inte tillgodoses? Vad är alternativet till investeringen?</w:t>
      </w:r>
    </w:p>
    <w:p w:rsidR="00A93960" w:rsidRDefault="00A93960" w:rsidP="00A93960">
      <w:pPr>
        <w:pStyle w:val="Brdtext"/>
        <w:rPr>
          <w:b/>
        </w:rPr>
      </w:pPr>
      <w:r>
        <w:rPr>
          <w:b/>
        </w:rPr>
        <w:t>Motiv</w:t>
      </w:r>
    </w:p>
    <w:p w:rsidR="00A93960" w:rsidRPr="006256F0" w:rsidRDefault="00A93960" w:rsidP="00A93960">
      <w:pPr>
        <w:pStyle w:val="Brdtext"/>
      </w:pPr>
      <w:r w:rsidRPr="006256F0">
        <w:t>Attraktiv stad/Lagstiftning/Exploateringsinvestering/Klimat- och energiplan/Tillväxt/Informationsteknik/Miljöeffekter/Kostnadsbesparande/Under</w:t>
      </w:r>
      <w:r>
        <w:t>-</w:t>
      </w:r>
      <w:r w:rsidRPr="006256F0">
        <w:t>håll befintlig investering</w:t>
      </w:r>
    </w:p>
    <w:p w:rsidR="00120C4B" w:rsidRDefault="00120C4B" w:rsidP="009F669B">
      <w:pPr>
        <w:pStyle w:val="Brdtext"/>
        <w:rPr>
          <w:b/>
        </w:rPr>
      </w:pPr>
      <w:r>
        <w:rPr>
          <w:b/>
        </w:rPr>
        <w:t>Hållbarhet</w:t>
      </w:r>
    </w:p>
    <w:p w:rsidR="002D503B" w:rsidRDefault="002D503B" w:rsidP="009F669B">
      <w:pPr>
        <w:pStyle w:val="Brdtext"/>
      </w:pPr>
      <w:r>
        <w:t>Hur ser kopplingen till Hållbart ramverk ut?</w:t>
      </w:r>
    </w:p>
    <w:p w:rsidR="00120C4B" w:rsidRDefault="00120C4B" w:rsidP="009F669B">
      <w:pPr>
        <w:pStyle w:val="Brdtext"/>
      </w:pPr>
      <w:r>
        <w:t>Resonera kring:</w:t>
      </w:r>
    </w:p>
    <w:p w:rsidR="00120C4B" w:rsidRPr="00120C4B" w:rsidRDefault="00120C4B" w:rsidP="009F669B">
      <w:pPr>
        <w:pStyle w:val="Brdtext"/>
      </w:pPr>
      <w:r w:rsidRPr="007745EA">
        <w:rPr>
          <w:u w:val="single"/>
        </w:rPr>
        <w:t>Social hållbarhet</w:t>
      </w:r>
      <w:r>
        <w:t xml:space="preserve"> –</w:t>
      </w:r>
      <w:r w:rsidR="002D503B">
        <w:t xml:space="preserve"> öppen och inkluderande stad med lika möjligheter för alla invånare både vad gäller utformning och kostnad (</w:t>
      </w:r>
      <w:r>
        <w:t>t ex</w:t>
      </w:r>
      <w:r w:rsidR="0034672C">
        <w:t xml:space="preserve"> tillgänglighet, publika </w:t>
      </w:r>
      <w:r w:rsidR="002D503B">
        <w:t>avgifter)</w:t>
      </w:r>
      <w:r w:rsidR="007745EA">
        <w:t xml:space="preserve">. Har en jämställdhetsanalys gjorts? Bidrar denna investering till att minska segregationen? </w:t>
      </w:r>
    </w:p>
    <w:p w:rsidR="00120C4B" w:rsidRPr="007745EA" w:rsidRDefault="00120C4B" w:rsidP="009F669B">
      <w:pPr>
        <w:pStyle w:val="Brdtext"/>
        <w:rPr>
          <w:u w:val="single"/>
        </w:rPr>
      </w:pPr>
      <w:r w:rsidRPr="007745EA">
        <w:rPr>
          <w:u w:val="single"/>
        </w:rPr>
        <w:t xml:space="preserve">Ekonomisk hållbarhet </w:t>
      </w:r>
    </w:p>
    <w:p w:rsidR="00120C4B" w:rsidRPr="00120C4B" w:rsidRDefault="00120C4B" w:rsidP="009F669B">
      <w:pPr>
        <w:pStyle w:val="Brdtext"/>
      </w:pPr>
      <w:r w:rsidRPr="007745EA">
        <w:rPr>
          <w:u w:val="single"/>
        </w:rPr>
        <w:t>Miljömässig hållbarhet</w:t>
      </w:r>
      <w:r>
        <w:t xml:space="preserve"> – t ex hur bidrar objektet till</w:t>
      </w:r>
      <w:r w:rsidR="00AD7011">
        <w:t xml:space="preserve"> att nå</w:t>
      </w:r>
      <w:r>
        <w:t xml:space="preserve"> stadens </w:t>
      </w:r>
      <w:r w:rsidR="00AD7011">
        <w:t>mål att bli klimatneutralt 2030</w:t>
      </w:r>
      <w:r w:rsidR="00144119">
        <w:t xml:space="preserve"> alt uppfyller de krav som ställs för att vara en grön investering?</w:t>
      </w:r>
    </w:p>
    <w:p w:rsidR="00AD7011" w:rsidRDefault="00120C4B" w:rsidP="009F669B">
      <w:pPr>
        <w:pStyle w:val="Brdtext"/>
        <w:rPr>
          <w:b/>
        </w:rPr>
      </w:pPr>
      <w:r>
        <w:rPr>
          <w:b/>
        </w:rPr>
        <w:t>Objektsbeskrivning</w:t>
      </w:r>
    </w:p>
    <w:p w:rsidR="009F669B" w:rsidRDefault="00120C4B" w:rsidP="009F669B">
      <w:pPr>
        <w:pStyle w:val="Brdtext"/>
      </w:pPr>
      <w:r>
        <w:t xml:space="preserve">Vad </w:t>
      </w:r>
      <w:r w:rsidR="00AD7011">
        <w:t xml:space="preserve">ingår i kalkylerat pris? </w:t>
      </w:r>
    </w:p>
    <w:p w:rsidR="00761A5B" w:rsidRDefault="00761A5B" w:rsidP="009F669B">
      <w:pPr>
        <w:pStyle w:val="Brdtext"/>
      </w:pPr>
      <w:r>
        <w:t>Funktioner</w:t>
      </w:r>
      <w:r w:rsidR="00A93960">
        <w:t>/avdelningar</w:t>
      </w:r>
    </w:p>
    <w:p w:rsidR="00761A5B" w:rsidRDefault="00761A5B" w:rsidP="00761A5B">
      <w:pPr>
        <w:pStyle w:val="Brdtext"/>
      </w:pPr>
      <w:r>
        <w:t>Ritning</w:t>
      </w:r>
      <w:r w:rsidR="00FD3E96">
        <w:t>, bilder från land och hav</w:t>
      </w:r>
      <w:r w:rsidR="0075640D">
        <w:t xml:space="preserve"> (om tillämpligt)</w:t>
      </w:r>
    </w:p>
    <w:p w:rsidR="00AD7011" w:rsidRDefault="0080043E" w:rsidP="009F669B">
      <w:pPr>
        <w:pStyle w:val="Brdtext"/>
      </w:pPr>
      <w:r>
        <w:t>Byggnadshöjd, b</w:t>
      </w:r>
      <w:r w:rsidR="00AD7011">
        <w:t>yggnadsarea, bruttoarea och bruksarea</w:t>
      </w:r>
      <w:r>
        <w:t xml:space="preserve">. </w:t>
      </w:r>
    </w:p>
    <w:p w:rsidR="00FD3E96" w:rsidRDefault="00A93960" w:rsidP="009F669B">
      <w:pPr>
        <w:pStyle w:val="Brdtext"/>
      </w:pPr>
      <w:r>
        <w:lastRenderedPageBreak/>
        <w:t>Placering (geografisk)</w:t>
      </w:r>
    </w:p>
    <w:p w:rsidR="0080043E" w:rsidRDefault="0080043E" w:rsidP="009F669B">
      <w:pPr>
        <w:pStyle w:val="Brdtext"/>
      </w:pPr>
      <w:r>
        <w:t>Antal våningsplan</w:t>
      </w:r>
    </w:p>
    <w:p w:rsidR="0080043E" w:rsidRDefault="0080043E" w:rsidP="009F669B">
      <w:pPr>
        <w:pStyle w:val="Brdtext"/>
      </w:pPr>
      <w:r>
        <w:t>Materialval fasad och utseende</w:t>
      </w:r>
    </w:p>
    <w:p w:rsidR="0097197F" w:rsidRDefault="0097197F" w:rsidP="009F669B">
      <w:pPr>
        <w:pStyle w:val="Brdtext"/>
        <w:rPr>
          <w:b/>
        </w:rPr>
      </w:pPr>
      <w:r>
        <w:rPr>
          <w:b/>
        </w:rPr>
        <w:t>Infrastruktur</w:t>
      </w:r>
    </w:p>
    <w:p w:rsidR="0097197F" w:rsidRDefault="0097197F" w:rsidP="009F669B">
      <w:pPr>
        <w:pStyle w:val="Brdtext"/>
      </w:pPr>
      <w:r>
        <w:t>Tillgänglighet, k</w:t>
      </w:r>
      <w:r w:rsidRPr="0097197F">
        <w:t>ommunikationsmöjlighet</w:t>
      </w:r>
      <w:r>
        <w:t>er</w:t>
      </w:r>
    </w:p>
    <w:p w:rsidR="00160DCA" w:rsidRPr="00160DCA" w:rsidRDefault="00160DCA" w:rsidP="00160DCA">
      <w:pPr>
        <w:pStyle w:val="Brdtext"/>
        <w:rPr>
          <w:b/>
        </w:rPr>
      </w:pPr>
      <w:r w:rsidRPr="00160DCA">
        <w:rPr>
          <w:b/>
        </w:rPr>
        <w:t>Kopplade investeringar</w:t>
      </w:r>
    </w:p>
    <w:p w:rsidR="00160DCA" w:rsidRDefault="00160DCA" w:rsidP="00160DCA">
      <w:pPr>
        <w:pStyle w:val="Brdtext"/>
      </w:pPr>
      <w:r>
        <w:t>Andra investeringar som följer av denna? (Inventarier, utemiljö, infrastruktur mm)</w:t>
      </w:r>
    </w:p>
    <w:p w:rsidR="006D699F" w:rsidRPr="006D699F" w:rsidRDefault="006D699F" w:rsidP="009F669B">
      <w:pPr>
        <w:pStyle w:val="Brdtext"/>
        <w:rPr>
          <w:b/>
        </w:rPr>
      </w:pPr>
      <w:r w:rsidRPr="006D699F">
        <w:rPr>
          <w:b/>
        </w:rPr>
        <w:t>Tillgänglighet</w:t>
      </w:r>
    </w:p>
    <w:p w:rsidR="00084260" w:rsidRDefault="006D699F" w:rsidP="009F669B">
      <w:pPr>
        <w:pStyle w:val="Brdtext"/>
      </w:pPr>
      <w:r>
        <w:t>Öppet</w:t>
      </w:r>
      <w:r w:rsidR="0075640D">
        <w:t>/</w:t>
      </w:r>
      <w:proofErr w:type="gramStart"/>
      <w:r w:rsidR="0075640D">
        <w:t>tillgänglig</w:t>
      </w:r>
      <w:proofErr w:type="gramEnd"/>
      <w:r>
        <w:t xml:space="preserve"> antal dagar på året, </w:t>
      </w:r>
      <w:r w:rsidR="00084260">
        <w:t>tillgänglighet för olika målgrupper</w:t>
      </w:r>
    </w:p>
    <w:p w:rsidR="00120C4B" w:rsidRPr="000B155C" w:rsidRDefault="000B155C" w:rsidP="009F669B">
      <w:pPr>
        <w:pStyle w:val="Brdtext"/>
        <w:rPr>
          <w:b/>
        </w:rPr>
      </w:pPr>
      <w:r w:rsidRPr="000B155C">
        <w:rPr>
          <w:b/>
        </w:rPr>
        <w:t>Ekonomi</w:t>
      </w:r>
      <w:r w:rsidR="0080043E" w:rsidRPr="000B155C">
        <w:rPr>
          <w:b/>
        </w:rPr>
        <w:t xml:space="preserve"> </w:t>
      </w:r>
    </w:p>
    <w:p w:rsidR="000B155C" w:rsidRDefault="000B155C" w:rsidP="009F669B">
      <w:pPr>
        <w:pStyle w:val="Brdtext"/>
      </w:pPr>
      <w:r>
        <w:t xml:space="preserve">Kalkylerad total utgift för investeringen och </w:t>
      </w:r>
      <w:r w:rsidR="00CE6E0D">
        <w:t xml:space="preserve">utbetalningar </w:t>
      </w:r>
      <w:r>
        <w:t>fördelat per år</w:t>
      </w:r>
    </w:p>
    <w:p w:rsidR="00734FB2" w:rsidRDefault="00734FB2" w:rsidP="009F669B">
      <w:pPr>
        <w:pStyle w:val="Brdtext"/>
      </w:pPr>
      <w:r>
        <w:t>Finansiering</w:t>
      </w:r>
      <w:r w:rsidR="00CE6E0D">
        <w:t xml:space="preserve"> av investeringen. Investeringsbidrag?</w:t>
      </w:r>
    </w:p>
    <w:p w:rsidR="00160DCA" w:rsidRDefault="00160DCA" w:rsidP="009F669B">
      <w:pPr>
        <w:pStyle w:val="Brdtext"/>
      </w:pPr>
      <w:r>
        <w:t>Livslängd/avskrivningstid</w:t>
      </w:r>
      <w:r w:rsidR="00144119">
        <w:t xml:space="preserve"> (komponentavskrivningar)</w:t>
      </w:r>
    </w:p>
    <w:p w:rsidR="009F669B" w:rsidRDefault="00CE6E0D" w:rsidP="009F669B">
      <w:pPr>
        <w:pStyle w:val="Brdtext"/>
      </w:pPr>
      <w:r>
        <w:t xml:space="preserve">Vilka kostnader förväntas under livslängden? </w:t>
      </w:r>
      <w:r w:rsidR="00160DCA">
        <w:t>Avskrivningskostnad, u</w:t>
      </w:r>
      <w:r w:rsidR="00A93960">
        <w:t>nderhållskostnader</w:t>
      </w:r>
      <w:r w:rsidR="00160DCA">
        <w:t xml:space="preserve">, </w:t>
      </w:r>
      <w:r w:rsidR="00591407">
        <w:t xml:space="preserve">driftkostnader, </w:t>
      </w:r>
      <w:r w:rsidR="00160DCA">
        <w:t xml:space="preserve">personalkostnader och övriga kostnader. </w:t>
      </w:r>
      <w:r w:rsidR="009F669B">
        <w:t xml:space="preserve"> </w:t>
      </w:r>
      <w:r w:rsidR="003C3DEA">
        <w:t>Ange per funktion</w:t>
      </w:r>
    </w:p>
    <w:p w:rsidR="00120C4B" w:rsidRDefault="00120C4B" w:rsidP="009F669B">
      <w:pPr>
        <w:pStyle w:val="Brdtext"/>
      </w:pPr>
      <w:r>
        <w:t xml:space="preserve">Vem ska driva anläggningen (egen regi/extern part)? </w:t>
      </w:r>
    </w:p>
    <w:p w:rsidR="006D699F" w:rsidRDefault="006D699F" w:rsidP="009F669B">
      <w:pPr>
        <w:pStyle w:val="Brdtext"/>
      </w:pPr>
      <w:r>
        <w:t xml:space="preserve">Hur stor del </w:t>
      </w:r>
      <w:r w:rsidR="003C3DEA">
        <w:t xml:space="preserve">beräknas bli </w:t>
      </w:r>
      <w:r>
        <w:t>egenfinansier</w:t>
      </w:r>
      <w:r w:rsidR="003C3DEA">
        <w:t>at</w:t>
      </w:r>
      <w:r>
        <w:t xml:space="preserve"> </w:t>
      </w:r>
      <w:r w:rsidR="00084260">
        <w:t>(</w:t>
      </w:r>
      <w:r w:rsidR="009F4608">
        <w:t>t ex publika a</w:t>
      </w:r>
      <w:r w:rsidR="00084260">
        <w:t xml:space="preserve">vgifter), hur stor del </w:t>
      </w:r>
      <w:r w:rsidR="003C3DEA">
        <w:t>beräknas f</w:t>
      </w:r>
      <w:r w:rsidR="00084260">
        <w:t>inansieras av skattemedel</w:t>
      </w:r>
      <w:r>
        <w:t xml:space="preserve">? </w:t>
      </w:r>
    </w:p>
    <w:p w:rsidR="00B35DE4" w:rsidRPr="0023524B" w:rsidRDefault="00B35DE4" w:rsidP="00E57FB9">
      <w:pPr>
        <w:pStyle w:val="Brdtext"/>
      </w:pPr>
      <w:r w:rsidRPr="0023524B">
        <w:br/>
      </w:r>
    </w:p>
    <w:sectPr w:rsidR="00B35DE4" w:rsidRPr="0023524B" w:rsidSect="002352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383" w:right="2268" w:bottom="1985" w:left="2268" w:header="107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9B" w:rsidRDefault="009F669B" w:rsidP="000B3FF8">
      <w:pPr>
        <w:spacing w:line="240" w:lineRule="auto"/>
      </w:pPr>
      <w:r>
        <w:separator/>
      </w:r>
    </w:p>
  </w:endnote>
  <w:endnote w:type="continuationSeparator" w:id="0">
    <w:p w:rsidR="009F669B" w:rsidRDefault="009F669B" w:rsidP="000B3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78" w:rsidRDefault="0023524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85888" behindDoc="0" locked="1" layoutInCell="1" allowOverlap="1" wp14:anchorId="023F8877" wp14:editId="3C5CD34D">
          <wp:simplePos x="0" y="0"/>
          <wp:positionH relativeFrom="page">
            <wp:posOffset>6581775</wp:posOffset>
          </wp:positionH>
          <wp:positionV relativeFrom="page">
            <wp:posOffset>9674225</wp:posOffset>
          </wp:positionV>
          <wp:extent cx="586800" cy="622800"/>
          <wp:effectExtent l="0" t="0" r="3810" b="635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ående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1999"/>
    </w:tblGrid>
    <w:tr w:rsidR="00BC3035" w:rsidTr="005D4EA7">
      <w:trPr>
        <w:trHeight w:val="227"/>
      </w:trPr>
      <w:tc>
        <w:tcPr>
          <w:tcW w:w="6946" w:type="dxa"/>
        </w:tcPr>
        <w:p w:rsidR="00BC3035" w:rsidRDefault="00BC3035">
          <w:pPr>
            <w:pStyle w:val="Sidfot"/>
          </w:pPr>
          <w:r>
            <w:t>Kontaktcenter   Postadre</w:t>
          </w:r>
          <w:r w:rsidR="00D804EA">
            <w:t>s</w:t>
          </w:r>
          <w:r>
            <w:t>s 251 89 Helsingborg   042-10 50 00   kontaktcenter@helsingborg.se</w:t>
          </w:r>
        </w:p>
      </w:tc>
      <w:tc>
        <w:tcPr>
          <w:tcW w:w="1999" w:type="dxa"/>
        </w:tcPr>
        <w:p w:rsidR="00BC3035" w:rsidRPr="0072689C" w:rsidRDefault="0072689C" w:rsidP="0072689C">
          <w:pPr>
            <w:pStyle w:val="Sidfot"/>
            <w:jc w:val="right"/>
            <w:rPr>
              <w:b/>
            </w:rPr>
          </w:pPr>
          <w:r>
            <w:rPr>
              <w:b/>
            </w:rPr>
            <w:t>helsingborg.se</w:t>
          </w:r>
        </w:p>
      </w:tc>
    </w:tr>
  </w:tbl>
  <w:p w:rsidR="007F0178" w:rsidRDefault="007F01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9B" w:rsidRDefault="009F669B" w:rsidP="000B3FF8">
      <w:pPr>
        <w:spacing w:line="240" w:lineRule="auto"/>
      </w:pPr>
      <w:r>
        <w:separator/>
      </w:r>
    </w:p>
  </w:footnote>
  <w:footnote w:type="continuationSeparator" w:id="0">
    <w:p w:rsidR="009F669B" w:rsidRDefault="009F669B" w:rsidP="000B3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4871" w:type="dxa"/>
      <w:tblInd w:w="4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71"/>
    </w:tblGrid>
    <w:tr w:rsidR="00BC3035" w:rsidTr="00BC3035">
      <w:trPr>
        <w:trHeight w:val="283"/>
      </w:trPr>
      <w:tc>
        <w:tcPr>
          <w:tcW w:w="4871" w:type="dxa"/>
        </w:tcPr>
        <w:p w:rsidR="00BC3035" w:rsidRDefault="00BC3035" w:rsidP="00263FC2">
          <w:pPr>
            <w:pStyle w:val="Sidhuvud"/>
            <w:tabs>
              <w:tab w:val="clear" w:pos="4153"/>
            </w:tabs>
            <w:spacing w:line="288" w:lineRule="auto"/>
            <w:jc w:val="righ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DATUM</w:t>
          </w:r>
        </w:p>
        <w:p w:rsidR="00BC3035" w:rsidRPr="004A14C1" w:rsidRDefault="00BC3035" w:rsidP="00D804EA">
          <w:pPr>
            <w:pStyle w:val="Sidhuvud"/>
            <w:tabs>
              <w:tab w:val="clear" w:pos="4153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TYP AV </w:t>
          </w:r>
          <w:r w:rsidR="00D804EA">
            <w:rPr>
              <w:sz w:val="14"/>
              <w:szCs w:val="14"/>
            </w:rPr>
            <w:t>DOKUMENT</w:t>
          </w:r>
        </w:p>
      </w:tc>
    </w:tr>
  </w:tbl>
  <w:p w:rsidR="007F0178" w:rsidRDefault="007F0178" w:rsidP="00BC3035">
    <w:pPr>
      <w:pStyle w:val="Sidhuvud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03" w:type="dxa"/>
      <w:tblInd w:w="-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2"/>
      <w:gridCol w:w="4871"/>
    </w:tblGrid>
    <w:tr w:rsidR="004A14C1" w:rsidTr="00BC3035">
      <w:trPr>
        <w:trHeight w:val="283"/>
      </w:trPr>
      <w:tc>
        <w:tcPr>
          <w:tcW w:w="4732" w:type="dxa"/>
        </w:tcPr>
        <w:p w:rsidR="004A14C1" w:rsidRDefault="004A14C1" w:rsidP="009B3AB7">
          <w:pPr>
            <w:pStyle w:val="Sidhuvud"/>
            <w:spacing w:after="120"/>
            <w:rPr>
              <w:b/>
            </w:rPr>
          </w:pPr>
          <w:r>
            <w:rPr>
              <w:b/>
            </w:rPr>
            <w:t xml:space="preserve"> </w:t>
          </w:r>
        </w:p>
        <w:p w:rsidR="004A14C1" w:rsidRDefault="0097197F">
          <w:pPr>
            <w:pStyle w:val="Sidhuvud"/>
            <w:rPr>
              <w:b/>
            </w:rPr>
          </w:pPr>
          <w:r>
            <w:rPr>
              <w:b/>
            </w:rPr>
            <w:t>Stadsledningsförvaltningen</w:t>
          </w:r>
        </w:p>
        <w:p w:rsidR="004A14C1" w:rsidRPr="004A14C1" w:rsidRDefault="0097197F">
          <w:pPr>
            <w:pStyle w:val="Sidhuvud"/>
          </w:pPr>
          <w:r>
            <w:t>Ekonomi och styrning</w:t>
          </w:r>
        </w:p>
      </w:tc>
      <w:tc>
        <w:tcPr>
          <w:tcW w:w="4871" w:type="dxa"/>
        </w:tcPr>
        <w:p w:rsidR="004A14C1" w:rsidRDefault="0097197F" w:rsidP="004A14C1">
          <w:pPr>
            <w:pStyle w:val="Sidhuvud"/>
            <w:tabs>
              <w:tab w:val="clear" w:pos="4153"/>
            </w:tabs>
            <w:spacing w:line="288" w:lineRule="auto"/>
            <w:jc w:val="righ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2022-</w:t>
          </w:r>
          <w:r w:rsidR="00824083">
            <w:rPr>
              <w:b/>
              <w:sz w:val="14"/>
              <w:szCs w:val="14"/>
            </w:rPr>
            <w:t>10</w:t>
          </w:r>
          <w:r>
            <w:rPr>
              <w:b/>
              <w:sz w:val="14"/>
              <w:szCs w:val="14"/>
            </w:rPr>
            <w:t>-</w:t>
          </w:r>
          <w:r w:rsidR="00824083">
            <w:rPr>
              <w:b/>
              <w:sz w:val="14"/>
              <w:szCs w:val="14"/>
            </w:rPr>
            <w:t>04</w:t>
          </w:r>
        </w:p>
        <w:p w:rsidR="004A14C1" w:rsidRPr="004A14C1" w:rsidRDefault="00824083" w:rsidP="00D804EA">
          <w:pPr>
            <w:pStyle w:val="Sidhuvud"/>
            <w:tabs>
              <w:tab w:val="clear" w:pos="4153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CHECKLISTA</w:t>
          </w:r>
        </w:p>
      </w:tc>
    </w:tr>
  </w:tbl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1F1861" w:rsidRPr="00D804EA" w:rsidRDefault="001F1861" w:rsidP="00BC3035">
    <w:pPr>
      <w:pStyle w:val="Sidhuvud"/>
      <w:tabs>
        <w:tab w:val="clear" w:pos="4153"/>
        <w:tab w:val="clear" w:pos="8306"/>
      </w:tabs>
      <w:rPr>
        <w:sz w:val="7"/>
      </w:rPr>
    </w:pPr>
  </w:p>
  <w:p w:rsidR="001F1861" w:rsidRDefault="001F1861" w:rsidP="00BC3035">
    <w:pPr>
      <w:pStyle w:val="Sidhuvud"/>
      <w:tabs>
        <w:tab w:val="clear" w:pos="4153"/>
        <w:tab w:val="clear" w:pos="8306"/>
      </w:tabs>
    </w:pPr>
  </w:p>
  <w:p w:rsidR="007F0178" w:rsidRDefault="004A14C1" w:rsidP="00BC3035">
    <w:pPr>
      <w:pStyle w:val="Sidhuvud"/>
      <w:tabs>
        <w:tab w:val="clear" w:pos="4153"/>
        <w:tab w:val="clear" w:pos="8306"/>
      </w:tabs>
    </w:pPr>
    <w:r>
      <w:rPr>
        <w:noProof/>
        <w:lang w:eastAsia="sv-SE"/>
      </w:rPr>
      <w:drawing>
        <wp:anchor distT="0" distB="0" distL="114300" distR="114300" simplePos="0" relativeHeight="251684864" behindDoc="1" locked="1" layoutInCell="1" allowOverlap="1" wp14:anchorId="02E1CA34" wp14:editId="56F98FBC">
          <wp:simplePos x="0" y="0"/>
          <wp:positionH relativeFrom="page">
            <wp:posOffset>569343</wp:posOffset>
          </wp:positionH>
          <wp:positionV relativeFrom="page">
            <wp:posOffset>483079</wp:posOffset>
          </wp:positionV>
          <wp:extent cx="1875600" cy="532800"/>
          <wp:effectExtent l="0" t="0" r="0" b="635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idhuvu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3A7"/>
    <w:multiLevelType w:val="hybridMultilevel"/>
    <w:tmpl w:val="6854C0E4"/>
    <w:lvl w:ilvl="0" w:tplc="CFEAF1B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rawingGridVerticalSpacing w:val="28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9B"/>
    <w:rsid w:val="000563BC"/>
    <w:rsid w:val="00056CF3"/>
    <w:rsid w:val="00064CE5"/>
    <w:rsid w:val="00076E90"/>
    <w:rsid w:val="00084260"/>
    <w:rsid w:val="000902E3"/>
    <w:rsid w:val="000A3A85"/>
    <w:rsid w:val="000B155C"/>
    <w:rsid w:val="000B3FF8"/>
    <w:rsid w:val="000B4E6F"/>
    <w:rsid w:val="00120C4B"/>
    <w:rsid w:val="001325FA"/>
    <w:rsid w:val="00144119"/>
    <w:rsid w:val="00155677"/>
    <w:rsid w:val="00160DCA"/>
    <w:rsid w:val="001A1A96"/>
    <w:rsid w:val="001C01CC"/>
    <w:rsid w:val="001C384F"/>
    <w:rsid w:val="001F1861"/>
    <w:rsid w:val="002018D8"/>
    <w:rsid w:val="00206396"/>
    <w:rsid w:val="0023524B"/>
    <w:rsid w:val="002663D9"/>
    <w:rsid w:val="0026711D"/>
    <w:rsid w:val="00290865"/>
    <w:rsid w:val="002D503B"/>
    <w:rsid w:val="002D6E8C"/>
    <w:rsid w:val="002E1FC4"/>
    <w:rsid w:val="00313DE3"/>
    <w:rsid w:val="00325363"/>
    <w:rsid w:val="0034672C"/>
    <w:rsid w:val="00382B6F"/>
    <w:rsid w:val="003C3DEA"/>
    <w:rsid w:val="003C403B"/>
    <w:rsid w:val="003D6945"/>
    <w:rsid w:val="004256D6"/>
    <w:rsid w:val="0044356C"/>
    <w:rsid w:val="00451AF0"/>
    <w:rsid w:val="004655BC"/>
    <w:rsid w:val="00472644"/>
    <w:rsid w:val="00495BA6"/>
    <w:rsid w:val="004A14C1"/>
    <w:rsid w:val="004A77D4"/>
    <w:rsid w:val="004C5FAA"/>
    <w:rsid w:val="004D6E2F"/>
    <w:rsid w:val="0051447F"/>
    <w:rsid w:val="005255C8"/>
    <w:rsid w:val="00542B7C"/>
    <w:rsid w:val="00564F91"/>
    <w:rsid w:val="0058062C"/>
    <w:rsid w:val="00582415"/>
    <w:rsid w:val="00591407"/>
    <w:rsid w:val="0059786E"/>
    <w:rsid w:val="005A4A20"/>
    <w:rsid w:val="005C78B1"/>
    <w:rsid w:val="005D4EA7"/>
    <w:rsid w:val="00600847"/>
    <w:rsid w:val="00601F39"/>
    <w:rsid w:val="00612E8B"/>
    <w:rsid w:val="006256F0"/>
    <w:rsid w:val="00652C04"/>
    <w:rsid w:val="00661658"/>
    <w:rsid w:val="0069372C"/>
    <w:rsid w:val="006B699D"/>
    <w:rsid w:val="006D699F"/>
    <w:rsid w:val="0072689C"/>
    <w:rsid w:val="00734FB2"/>
    <w:rsid w:val="0075148F"/>
    <w:rsid w:val="0075640D"/>
    <w:rsid w:val="00761A5B"/>
    <w:rsid w:val="007745EA"/>
    <w:rsid w:val="00782631"/>
    <w:rsid w:val="00795F64"/>
    <w:rsid w:val="007B533A"/>
    <w:rsid w:val="007F0178"/>
    <w:rsid w:val="007F463B"/>
    <w:rsid w:val="0080043E"/>
    <w:rsid w:val="008074D4"/>
    <w:rsid w:val="00824083"/>
    <w:rsid w:val="00833C00"/>
    <w:rsid w:val="00871A41"/>
    <w:rsid w:val="00875B3D"/>
    <w:rsid w:val="00881BD6"/>
    <w:rsid w:val="008916F9"/>
    <w:rsid w:val="008A0294"/>
    <w:rsid w:val="008E1DA5"/>
    <w:rsid w:val="0090526A"/>
    <w:rsid w:val="00926ABA"/>
    <w:rsid w:val="00933C0F"/>
    <w:rsid w:val="00942A6A"/>
    <w:rsid w:val="00947EDA"/>
    <w:rsid w:val="00955765"/>
    <w:rsid w:val="0097197F"/>
    <w:rsid w:val="0097533E"/>
    <w:rsid w:val="00975C40"/>
    <w:rsid w:val="00986D10"/>
    <w:rsid w:val="00991749"/>
    <w:rsid w:val="009A1B66"/>
    <w:rsid w:val="009B3AB7"/>
    <w:rsid w:val="009F4608"/>
    <w:rsid w:val="009F669B"/>
    <w:rsid w:val="00A33FCE"/>
    <w:rsid w:val="00A352A3"/>
    <w:rsid w:val="00A43B24"/>
    <w:rsid w:val="00A93960"/>
    <w:rsid w:val="00A95E4C"/>
    <w:rsid w:val="00AD7011"/>
    <w:rsid w:val="00AE4709"/>
    <w:rsid w:val="00AF1366"/>
    <w:rsid w:val="00B2017F"/>
    <w:rsid w:val="00B35CC3"/>
    <w:rsid w:val="00B35DE4"/>
    <w:rsid w:val="00BC3035"/>
    <w:rsid w:val="00BC375E"/>
    <w:rsid w:val="00BE1AC0"/>
    <w:rsid w:val="00BE3E89"/>
    <w:rsid w:val="00C01FF4"/>
    <w:rsid w:val="00C146EE"/>
    <w:rsid w:val="00C23AAF"/>
    <w:rsid w:val="00C331D4"/>
    <w:rsid w:val="00C82DB5"/>
    <w:rsid w:val="00C8300E"/>
    <w:rsid w:val="00CA1215"/>
    <w:rsid w:val="00CB49D6"/>
    <w:rsid w:val="00CD4077"/>
    <w:rsid w:val="00CE6E0D"/>
    <w:rsid w:val="00D06DA3"/>
    <w:rsid w:val="00D20071"/>
    <w:rsid w:val="00D227D6"/>
    <w:rsid w:val="00D804EA"/>
    <w:rsid w:val="00DA38D5"/>
    <w:rsid w:val="00DA5E24"/>
    <w:rsid w:val="00DF2361"/>
    <w:rsid w:val="00E3471E"/>
    <w:rsid w:val="00E53160"/>
    <w:rsid w:val="00E57FB9"/>
    <w:rsid w:val="00E63203"/>
    <w:rsid w:val="00E76923"/>
    <w:rsid w:val="00EA096D"/>
    <w:rsid w:val="00EA1D1A"/>
    <w:rsid w:val="00EB061D"/>
    <w:rsid w:val="00ED26F3"/>
    <w:rsid w:val="00EE2348"/>
    <w:rsid w:val="00F26A6D"/>
    <w:rsid w:val="00F63A6E"/>
    <w:rsid w:val="00F93C0C"/>
    <w:rsid w:val="00F97D1B"/>
    <w:rsid w:val="00FA3F5B"/>
    <w:rsid w:val="00FA56CA"/>
    <w:rsid w:val="00FD1F5C"/>
    <w:rsid w:val="00FD32E7"/>
    <w:rsid w:val="00FD3E96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37ACAB2E-A1E7-4F16-B86B-638736B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öd9.5/13"/>
    <w:rsid w:val="003D6945"/>
    <w:pPr>
      <w:spacing w:line="276" w:lineRule="auto"/>
    </w:pPr>
    <w:rPr>
      <w:rFonts w:ascii="Arial" w:eastAsiaTheme="minorHAnsi" w:hAnsi="Arial"/>
      <w:color w:val="000000" w:themeColor="text1"/>
      <w:sz w:val="18"/>
      <w:szCs w:val="22"/>
    </w:rPr>
  </w:style>
  <w:style w:type="paragraph" w:styleId="Rubrik1">
    <w:name w:val="heading 1"/>
    <w:aliases w:val="HBG - Huvudrubrik"/>
    <w:basedOn w:val="Rubrik"/>
    <w:next w:val="Brdtext"/>
    <w:link w:val="Rubrik1Char"/>
    <w:autoRedefine/>
    <w:uiPriority w:val="9"/>
    <w:qFormat/>
    <w:rsid w:val="00E57FB9"/>
    <w:pPr>
      <w:spacing w:after="100"/>
      <w:ind w:right="-1"/>
      <w:outlineLvl w:val="0"/>
    </w:pPr>
    <w:rPr>
      <w:rFonts w:ascii="Arial" w:hAnsi="Arial" w:cs="Arial"/>
      <w:color w:val="000000" w:themeColor="text1"/>
      <w:sz w:val="27"/>
      <w:szCs w:val="27"/>
    </w:rPr>
  </w:style>
  <w:style w:type="paragraph" w:styleId="Rubrik2">
    <w:name w:val="heading 2"/>
    <w:aliases w:val="HBG - Mellanrubrik"/>
    <w:basedOn w:val="Rubrik"/>
    <w:next w:val="Brdtext"/>
    <w:link w:val="Rubrik2Char"/>
    <w:uiPriority w:val="9"/>
    <w:unhideWhenUsed/>
    <w:qFormat/>
    <w:rsid w:val="00E57FB9"/>
    <w:pPr>
      <w:spacing w:after="0" w:line="240" w:lineRule="exact"/>
      <w:outlineLvl w:val="1"/>
    </w:pPr>
    <w:rPr>
      <w:rFonts w:ascii="Arial" w:hAnsi="Arial" w:cs="Arial"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14C1"/>
    <w:pPr>
      <w:tabs>
        <w:tab w:val="center" w:pos="4153"/>
        <w:tab w:val="right" w:pos="8306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4A14C1"/>
    <w:rPr>
      <w:rFonts w:ascii="Arial" w:eastAsiaTheme="minorHAnsi" w:hAnsi="Arial"/>
      <w:color w:val="000000" w:themeColor="text1"/>
      <w:sz w:val="15"/>
      <w:szCs w:val="22"/>
    </w:rPr>
  </w:style>
  <w:style w:type="paragraph" w:styleId="Sidfot">
    <w:name w:val="footer"/>
    <w:basedOn w:val="Normal"/>
    <w:link w:val="SidfotChar"/>
    <w:uiPriority w:val="99"/>
    <w:unhideWhenUsed/>
    <w:rsid w:val="00BC3035"/>
    <w:pPr>
      <w:tabs>
        <w:tab w:val="center" w:pos="4153"/>
        <w:tab w:val="right" w:pos="8306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BC3035"/>
    <w:rPr>
      <w:rFonts w:ascii="Arial" w:eastAsiaTheme="minorHAnsi" w:hAnsi="Arial"/>
      <w:color w:val="000000" w:themeColor="text1"/>
      <w:sz w:val="15"/>
      <w:szCs w:val="22"/>
    </w:rPr>
  </w:style>
  <w:style w:type="paragraph" w:customStyle="1" w:styleId="Brd713">
    <w:name w:val="Bröd 7/13"/>
    <w:basedOn w:val="Normal"/>
    <w:rsid w:val="001A1A96"/>
    <w:rPr>
      <w:sz w:val="14"/>
    </w:rPr>
  </w:style>
  <w:style w:type="paragraph" w:customStyle="1" w:styleId="Rubrik13">
    <w:name w:val="Rubrik 13"/>
    <w:basedOn w:val="Normal"/>
    <w:rsid w:val="001A1A96"/>
    <w:rPr>
      <w:rFonts w:ascii="Helvetica Neue" w:hAnsi="Helvetica Neue"/>
      <w:b/>
      <w:sz w:val="26"/>
    </w:rPr>
  </w:style>
  <w:style w:type="paragraph" w:customStyle="1" w:styleId="Rubrik10">
    <w:name w:val="Rubrik 10"/>
    <w:basedOn w:val="Normal"/>
    <w:rsid w:val="001A1A96"/>
    <w:rPr>
      <w:rFonts w:ascii="Helvetica Neue" w:hAnsi="Helvetica Neue"/>
      <w:b/>
      <w:sz w:val="20"/>
    </w:rPr>
  </w:style>
  <w:style w:type="paragraph" w:styleId="Brdtext">
    <w:name w:val="Body Text"/>
    <w:aliases w:val="HBG - Brödtext"/>
    <w:basedOn w:val="Normal"/>
    <w:link w:val="BrdtextChar"/>
    <w:uiPriority w:val="99"/>
    <w:qFormat/>
    <w:rsid w:val="0072689C"/>
    <w:pPr>
      <w:spacing w:after="200" w:line="260" w:lineRule="exact"/>
    </w:pPr>
    <w:rPr>
      <w:rFonts w:ascii="Cambria" w:hAnsi="Cambria"/>
      <w:sz w:val="20"/>
      <w:szCs w:val="20"/>
    </w:rPr>
  </w:style>
  <w:style w:type="character" w:customStyle="1" w:styleId="BrdtextChar">
    <w:name w:val="Brödtext Char"/>
    <w:aliases w:val="HBG - Brödtext Char"/>
    <w:basedOn w:val="Standardstycketeckensnitt"/>
    <w:link w:val="Brdtext"/>
    <w:uiPriority w:val="99"/>
    <w:rsid w:val="0072689C"/>
    <w:rPr>
      <w:rFonts w:ascii="Cambria" w:eastAsiaTheme="minorHAnsi" w:hAnsi="Cambria"/>
      <w:color w:val="000000" w:themeColor="text1"/>
      <w:sz w:val="20"/>
      <w:szCs w:val="20"/>
    </w:rPr>
  </w:style>
  <w:style w:type="paragraph" w:styleId="Rubrik">
    <w:name w:val="Title"/>
    <w:next w:val="Brdtext"/>
    <w:link w:val="RubrikChar"/>
    <w:uiPriority w:val="10"/>
    <w:rsid w:val="00155677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5567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Liststycke">
    <w:name w:val="List Paragraph"/>
    <w:basedOn w:val="Normal"/>
    <w:uiPriority w:val="34"/>
    <w:rsid w:val="00155677"/>
    <w:pPr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5A4A20"/>
    <w:rPr>
      <w:rFonts w:asciiTheme="majorHAnsi" w:eastAsiaTheme="minorHAnsi" w:hAnsiTheme="majorHAnsi"/>
      <w:color w:val="000000" w:themeColor="text1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4A20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A20"/>
    <w:rPr>
      <w:rFonts w:ascii="Lucida Grande" w:eastAsiaTheme="minorHAnsi" w:hAnsi="Lucida Grande" w:cs="Lucida Grande"/>
      <w:color w:val="000000" w:themeColor="text1"/>
      <w:sz w:val="18"/>
      <w:szCs w:val="18"/>
    </w:rPr>
  </w:style>
  <w:style w:type="character" w:customStyle="1" w:styleId="Rubrik1Char">
    <w:name w:val="Rubrik 1 Char"/>
    <w:aliases w:val="HBG - Huvudrubrik Char"/>
    <w:basedOn w:val="Standardstycketeckensnitt"/>
    <w:link w:val="Rubrik1"/>
    <w:uiPriority w:val="9"/>
    <w:rsid w:val="00E57FB9"/>
    <w:rPr>
      <w:rFonts w:ascii="Arial" w:eastAsiaTheme="majorEastAsia" w:hAnsi="Arial" w:cs="Arial"/>
      <w:b/>
      <w:color w:val="000000" w:themeColor="text1"/>
      <w:spacing w:val="5"/>
      <w:kern w:val="28"/>
      <w:sz w:val="27"/>
      <w:szCs w:val="27"/>
    </w:rPr>
  </w:style>
  <w:style w:type="character" w:customStyle="1" w:styleId="Rubrik2Char">
    <w:name w:val="Rubrik 2 Char"/>
    <w:aliases w:val="HBG - Mellanrubrik Char"/>
    <w:basedOn w:val="Standardstycketeckensnitt"/>
    <w:link w:val="Rubrik2"/>
    <w:uiPriority w:val="9"/>
    <w:rsid w:val="00E57FB9"/>
    <w:rPr>
      <w:rFonts w:ascii="Arial" w:eastAsiaTheme="majorEastAsia" w:hAnsi="Arial" w:cs="Arial"/>
      <w:b/>
      <w:color w:val="000000" w:themeColor="text1"/>
      <w:spacing w:val="5"/>
      <w:kern w:val="28"/>
      <w:sz w:val="21"/>
      <w:szCs w:val="21"/>
    </w:rPr>
  </w:style>
  <w:style w:type="paragraph" w:customStyle="1" w:styleId="Mottagare">
    <w:name w:val="Mottagare"/>
    <w:basedOn w:val="Normal"/>
    <w:qFormat/>
    <w:rsid w:val="0051447F"/>
    <w:rPr>
      <w:rFonts w:cs="Arial"/>
      <w:spacing w:val="6"/>
      <w:szCs w:val="18"/>
    </w:rPr>
  </w:style>
  <w:style w:type="table" w:styleId="Tabellrutnt">
    <w:name w:val="Table Grid"/>
    <w:basedOn w:val="Normaltabell"/>
    <w:uiPriority w:val="59"/>
    <w:rsid w:val="003D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C384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3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gemensamt\Mallar\Helsingborgs%20stad%20&#8211;%20&#246;vergripande%20mallar\Allm&#228;nt%20dokument%202%20rubriker%20&#8211;%20Helsingborgs%20st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91A75FB3EE14DB0398C0A72E5205C" ma:contentTypeVersion="0" ma:contentTypeDescription="Skapa ett nytt dokument." ma:contentTypeScope="" ma:versionID="bad4120f7defe6d2d11a7cfe76e2fbbb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23344-E7A6-424B-AD49-8F2CB1DA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0E0260-C360-4B0B-B5F1-D42E39D048A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64A1E4-2486-490B-8E67-40114291A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0A326-7670-4161-9659-D25A75C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dokument 2 rubriker – Helsingborgs stad</Template>
  <TotalTime>1</TotalTime>
  <Pages>2</Pages>
  <Words>334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 stad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Bernhold Eva - SLF</dc:creator>
  <cp:lastModifiedBy>Waldmann Thomas - SLF</cp:lastModifiedBy>
  <cp:revision>2</cp:revision>
  <cp:lastPrinted>2015-05-08T09:32:00Z</cp:lastPrinted>
  <dcterms:created xsi:type="dcterms:W3CDTF">2022-11-08T12:58:00Z</dcterms:created>
  <dcterms:modified xsi:type="dcterms:W3CDTF">2022-11-08T12:58:00Z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0x010100A7B91A75FB3EE14DB0398C0A72E5205C</vt:lpwstr>
  </property>
</Properties>
</file>